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rPr>
          <w:rFonts w:ascii="黑体" w:hAnsi="黑体" w:eastAsia="黑体" w:cs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2018年度新入校教职工岗前培训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（集中培训）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日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 xml:space="preserve">  </w:t>
      </w:r>
      <w:r>
        <w:rPr>
          <w:rFonts w:ascii="Times New Roman" w:hAnsi="Times New Roman" w:eastAsia="方正小标宋简体" w:cs="Times New Roman"/>
          <w:sz w:val="44"/>
          <w:szCs w:val="44"/>
        </w:rPr>
        <w:t>程</w:t>
      </w:r>
    </w:p>
    <w:p>
      <w:pPr>
        <w:jc w:val="center"/>
        <w:rPr>
          <w:rFonts w:ascii="Times New Roman" w:hAnsi="Times New Roman" w:eastAsia="方正小标宋简体" w:cs="Times New Roman"/>
          <w:szCs w:val="21"/>
        </w:rPr>
      </w:pPr>
    </w:p>
    <w:tbl>
      <w:tblPr>
        <w:tblStyle w:val="5"/>
        <w:tblW w:w="84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3"/>
        <w:gridCol w:w="2635"/>
        <w:gridCol w:w="42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</w:trPr>
        <w:tc>
          <w:tcPr>
            <w:tcW w:w="4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0"/>
                <w:szCs w:val="30"/>
                <w:lang w:bidi="ar"/>
              </w:rPr>
              <w:t xml:space="preserve">培训时间 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0"/>
                <w:szCs w:val="30"/>
                <w:lang w:bidi="ar"/>
              </w:rPr>
              <w:t>培训内容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</w:trPr>
        <w:tc>
          <w:tcPr>
            <w:tcW w:w="1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9月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14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（周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五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08:30-09: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0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开班典礼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09: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0-1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:00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专题讲座1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:00-11: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0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参观校史馆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13:30-1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4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0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专题讲座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2" w:hRule="atLeast"/>
        </w:trPr>
        <w:tc>
          <w:tcPr>
            <w:tcW w:w="1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4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: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0-16:30</w:t>
            </w:r>
          </w:p>
        </w:tc>
        <w:tc>
          <w:tcPr>
            <w:tcW w:w="4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30"/>
                <w:szCs w:val="30"/>
                <w:lang w:bidi="ar"/>
              </w:rPr>
              <w:t>各职能部门座谈交流会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备注：请提前10分钟到会签到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rPr>
          <w:rFonts w:ascii="Times New Roman" w:hAnsi="Times New Roman" w:eastAsia="方正小标宋简体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274AF"/>
    <w:rsid w:val="00134D61"/>
    <w:rsid w:val="00324EB2"/>
    <w:rsid w:val="004F73CA"/>
    <w:rsid w:val="006B3F7C"/>
    <w:rsid w:val="00751162"/>
    <w:rsid w:val="008F5AC9"/>
    <w:rsid w:val="009238F8"/>
    <w:rsid w:val="00CA5D06"/>
    <w:rsid w:val="00D37E20"/>
    <w:rsid w:val="040F04BB"/>
    <w:rsid w:val="0BED732F"/>
    <w:rsid w:val="1D44020A"/>
    <w:rsid w:val="216E34A2"/>
    <w:rsid w:val="27946680"/>
    <w:rsid w:val="28A83C9D"/>
    <w:rsid w:val="2DD34AD1"/>
    <w:rsid w:val="48DA390B"/>
    <w:rsid w:val="53D6545F"/>
    <w:rsid w:val="595274AF"/>
    <w:rsid w:val="63C81869"/>
    <w:rsid w:val="6807663D"/>
    <w:rsid w:val="6D535020"/>
    <w:rsid w:val="72A94B24"/>
    <w:rsid w:val="7B11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25</Words>
  <Characters>145</Characters>
  <Lines>1</Lines>
  <Paragraphs>1</Paragraphs>
  <TotalTime>3</TotalTime>
  <ScaleCrop>false</ScaleCrop>
  <LinksUpToDate>false</LinksUpToDate>
  <CharactersWithSpaces>169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2018-09-04T08:10:00Z</dcterms:created>
  <dc:creator>Administrator</dc:creator>
  <cp:lastModifiedBy>Administrator</cp:lastModifiedBy>
  <dcterms:modified xsi:type="dcterms:W3CDTF">2018-09-04T08:59:05Z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